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111D" w14:textId="77777777" w:rsidR="00530576" w:rsidRDefault="00530576" w:rsidP="00530576">
      <w:pPr>
        <w:pStyle w:val="1"/>
        <w:spacing w:before="0" w:after="0" w:line="480" w:lineRule="auto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НОРМАТИВНИЙ РОЗРАХУНОК </w:t>
      </w:r>
      <w:r>
        <w:rPr>
          <w:rFonts w:ascii="Times New Roman" w:hAnsi="Times New Roman" w:cs="Times New Roman"/>
          <w:bCs w:val="0"/>
          <w:kern w:val="0"/>
          <w:sz w:val="28"/>
          <w:szCs w:val="28"/>
        </w:rPr>
        <w:br/>
        <w:t>ВОДОКОРИСТУВАННЯ І ВОДОВІДВЕДЕННЯ</w:t>
      </w:r>
    </w:p>
    <w:p w14:paraId="0D4737AA" w14:textId="77777777" w:rsidR="00530576" w:rsidRDefault="00530576" w:rsidP="00530576">
      <w:pPr>
        <w:spacing w:line="480" w:lineRule="auto"/>
        <w:jc w:val="center"/>
        <w:rPr>
          <w:b/>
        </w:rPr>
      </w:pPr>
      <w:r>
        <w:rPr>
          <w:b/>
        </w:rPr>
        <w:t>(ОБҐРУНТУВАННЯ ПОТРЕБИ У ВОДІ)</w:t>
      </w:r>
    </w:p>
    <w:p w14:paraId="002F3C18" w14:textId="77777777" w:rsidR="00530576" w:rsidRDefault="00530576" w:rsidP="00530576">
      <w:pPr>
        <w:jc w:val="center"/>
        <w:rPr>
          <w:sz w:val="22"/>
          <w:szCs w:val="22"/>
        </w:rPr>
      </w:pPr>
    </w:p>
    <w:p w14:paraId="2F211533" w14:textId="77777777" w:rsidR="00530576" w:rsidRDefault="00530576" w:rsidP="00530576">
      <w:pPr>
        <w:pStyle w:val="af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Водокористувач ___________________________________________________________</w:t>
      </w:r>
    </w:p>
    <w:p w14:paraId="23370D03" w14:textId="77777777" w:rsidR="00530576" w:rsidRDefault="00530576" w:rsidP="00530576">
      <w:pPr>
        <w:pStyle w:val="af1"/>
        <w:spacing w:before="0"/>
        <w:ind w:left="1276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(найменування юридичної особи, її місцезнаходження, код згідно з ЄДРПОУ, КВЕД</w:t>
      </w:r>
    </w:p>
    <w:p w14:paraId="11FAF8E5" w14:textId="77777777" w:rsidR="00530576" w:rsidRDefault="00530576" w:rsidP="00530576">
      <w:pPr>
        <w:pStyle w:val="af1"/>
        <w:spacing w:before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642B23A2" w14:textId="77777777" w:rsidR="00530576" w:rsidRDefault="00530576" w:rsidP="00530576">
      <w:pPr>
        <w:pStyle w:val="af1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або прізвище, ім’я та по батькові фізичної особи, місце проживання)</w:t>
      </w:r>
    </w:p>
    <w:p w14:paraId="6602F1C3" w14:textId="77777777" w:rsidR="00530576" w:rsidRDefault="00530576" w:rsidP="00530576">
      <w:pPr>
        <w:pStyle w:val="af1"/>
        <w:spacing w:before="0" w:line="228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 водокористування 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A01C5F8" w14:textId="77777777" w:rsidR="00530576" w:rsidRDefault="00530576" w:rsidP="00530576">
      <w:pPr>
        <w:pStyle w:val="af1"/>
        <w:spacing w:before="0" w:line="228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(перелік власних потреб та/або </w:t>
      </w:r>
    </w:p>
    <w:p w14:paraId="511485CC" w14:textId="77777777" w:rsidR="00530576" w:rsidRDefault="00530576" w:rsidP="00530576">
      <w:pPr>
        <w:pStyle w:val="af1"/>
        <w:spacing w:before="0" w:line="228" w:lineRule="auto"/>
        <w:ind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передача для потреб вторинних водокористувачів)</w:t>
      </w:r>
    </w:p>
    <w:p w14:paraId="1B5DC09F" w14:textId="77777777" w:rsidR="00530576" w:rsidRDefault="00530576" w:rsidP="00530576">
      <w:pPr>
        <w:pStyle w:val="af1"/>
        <w:spacing w:before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Наявність рибозахисних пристроїв на водозабірних та гідротехнічних спорудах, їх тип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76B3619C" w14:textId="77777777" w:rsidR="00530576" w:rsidRDefault="00530576" w:rsidP="00530576">
      <w:pPr>
        <w:pStyle w:val="af1"/>
        <w:spacing w:before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Наявність та характеристика устаткування для обліку використання вод ____________</w:t>
      </w:r>
    </w:p>
    <w:p w14:paraId="5AB4934F" w14:textId="77777777" w:rsidR="00530576" w:rsidRPr="00530576" w:rsidRDefault="00530576" w:rsidP="00530576">
      <w:pPr>
        <w:pStyle w:val="af1"/>
        <w:spacing w:before="0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5C841E6E" w14:textId="77777777" w:rsidR="00530576" w:rsidRDefault="00530576" w:rsidP="00530576">
      <w:pPr>
        <w:pStyle w:val="af1"/>
        <w:spacing w:before="0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Інформація про узгодження водокористувачем з орендарем водного об’єкта можливості здійснення спеціального водокористування (стаття 51 Водного кодексу України)________________________________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53904EE8" w14:textId="77777777" w:rsidR="00530576" w:rsidRDefault="00530576" w:rsidP="00530576">
      <w:pPr>
        <w:pStyle w:val="af1"/>
        <w:spacing w:before="0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</w:p>
    <w:p w14:paraId="622FF82A" w14:textId="77777777" w:rsidR="00530576" w:rsidRDefault="00530576" w:rsidP="00530576">
      <w:pPr>
        <w:pStyle w:val="af1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655053F3" w14:textId="77777777" w:rsidR="00530576" w:rsidRDefault="00530576" w:rsidP="005305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Нормативний розрахунок водокористування</w:t>
      </w:r>
    </w:p>
    <w:p w14:paraId="55B1724F" w14:textId="77777777" w:rsidR="00530576" w:rsidRDefault="00530576" w:rsidP="00530576">
      <w:pPr>
        <w:jc w:val="center"/>
        <w:rPr>
          <w:sz w:val="24"/>
          <w:szCs w:val="24"/>
        </w:rPr>
      </w:pPr>
      <w:r>
        <w:rPr>
          <w:sz w:val="24"/>
          <w:szCs w:val="24"/>
        </w:rPr>
        <w:t>(окремо для кожного місця здійснення  водокористування)</w:t>
      </w:r>
    </w:p>
    <w:p w14:paraId="137B2328" w14:textId="77777777" w:rsidR="00530576" w:rsidRDefault="00530576" w:rsidP="00530576">
      <w:pPr>
        <w:pStyle w:val="af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60082EE" w14:textId="77777777" w:rsidR="00530576" w:rsidRDefault="00530576" w:rsidP="00530576">
      <w:pPr>
        <w:pStyle w:val="af1"/>
        <w:spacing w:before="0"/>
        <w:ind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(тип та продуктивність водозабірної споруди, її відношення до населеного пункту та водного об’єкта,</w:t>
      </w:r>
    </w:p>
    <w:p w14:paraId="0CABD6A8" w14:textId="77777777" w:rsidR="00530576" w:rsidRDefault="00530576" w:rsidP="00530576">
      <w:pPr>
        <w:pStyle w:val="af1"/>
        <w:spacing w:before="0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3756979D" w14:textId="77777777" w:rsidR="00530576" w:rsidRDefault="00530576" w:rsidP="00530576">
      <w:pPr>
        <w:pStyle w:val="af1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річки/басейну річки вищого порядку або водокористувача, із системи</w:t>
      </w:r>
    </w:p>
    <w:p w14:paraId="10033ECD" w14:textId="77777777" w:rsidR="00530576" w:rsidRDefault="00530576" w:rsidP="00530576">
      <w:pPr>
        <w:pStyle w:val="af1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678CED00" w14:textId="77777777" w:rsidR="00530576" w:rsidRDefault="00530576" w:rsidP="00530576">
      <w:pPr>
        <w:pStyle w:val="af1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водопостачання (водовідведення) якого отримано воду)</w:t>
      </w:r>
    </w:p>
    <w:p w14:paraId="246D117D" w14:textId="77777777" w:rsidR="00530576" w:rsidRDefault="00530576" w:rsidP="00530576">
      <w:pPr>
        <w:pStyle w:val="af1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314"/>
        <w:gridCol w:w="2232"/>
        <w:gridCol w:w="960"/>
        <w:gridCol w:w="960"/>
        <w:gridCol w:w="1103"/>
      </w:tblGrid>
      <w:tr w:rsidR="00530576" w14:paraId="298D8102" w14:textId="77777777" w:rsidTr="00530576">
        <w:trPr>
          <w:cantSplit/>
          <w:trHeight w:val="215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9EE3" w14:textId="77777777" w:rsidR="00530576" w:rsidRDefault="00530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Показник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901FF6" w14:textId="77777777" w:rsidR="00530576" w:rsidRDefault="005305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Одиниця виміру / кількість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2714BC" w14:textId="77777777" w:rsidR="00530576" w:rsidRDefault="005305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 витрат (відведення, втрат) води на одиницю виміру, м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b/>
                <w:sz w:val="20"/>
                <w:szCs w:val="20"/>
              </w:rPr>
              <w:t>/добу / нормативний документ (підстава)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532738" w14:textId="77777777" w:rsidR="00530576" w:rsidRDefault="005305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Загальний показник,</w:t>
            </w:r>
          </w:p>
          <w:p w14:paraId="69146EA6" w14:textId="77777777" w:rsidR="00530576" w:rsidRDefault="005305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b/>
                <w:sz w:val="20"/>
                <w:szCs w:val="20"/>
              </w:rPr>
              <w:t>/добу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E5D84E" w14:textId="77777777" w:rsidR="00530576" w:rsidRDefault="005305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днів роботи на рік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A807CC" w14:textId="77777777" w:rsidR="00530576" w:rsidRDefault="005305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Загальний показник,</w:t>
            </w:r>
          </w:p>
          <w:p w14:paraId="2C3FE052" w14:textId="77777777" w:rsidR="00530576" w:rsidRDefault="005305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тис. м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b/>
                <w:sz w:val="20"/>
                <w:szCs w:val="20"/>
              </w:rPr>
              <w:t>/рік</w:t>
            </w:r>
          </w:p>
        </w:tc>
      </w:tr>
      <w:tr w:rsidR="00530576" w14:paraId="6B87216C" w14:textId="77777777" w:rsidTr="0053057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EDB0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Використання води на власні потреби, усього,</w:t>
            </w:r>
          </w:p>
          <w:p w14:paraId="369D491D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 тому числі:</w:t>
            </w:r>
          </w:p>
          <w:p w14:paraId="4B0A9EA6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питні і санітарно-гігієнічні</w:t>
            </w:r>
          </w:p>
          <w:p w14:paraId="71751A39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виробничі</w:t>
            </w:r>
          </w:p>
          <w:p w14:paraId="347BE755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інші потреби (перелічити)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6DA4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E42D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63A5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8DDA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C707" w14:textId="77777777" w:rsidR="00530576" w:rsidRDefault="00530576">
            <w:pPr>
              <w:rPr>
                <w:sz w:val="24"/>
                <w:szCs w:val="24"/>
              </w:rPr>
            </w:pPr>
          </w:p>
        </w:tc>
      </w:tr>
      <w:tr w:rsidR="00530576" w14:paraId="25CA6986" w14:textId="77777777" w:rsidTr="0053057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09D2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Передача води, усього,</w:t>
            </w:r>
          </w:p>
          <w:p w14:paraId="13F79230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 тому числі:</w:t>
            </w:r>
          </w:p>
          <w:p w14:paraId="1BAFE733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населенню</w:t>
            </w:r>
          </w:p>
          <w:p w14:paraId="46454600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вторинним водокористувачам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49DC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7149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DABC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1046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2D30" w14:textId="77777777" w:rsidR="00530576" w:rsidRDefault="00530576">
            <w:pPr>
              <w:rPr>
                <w:sz w:val="24"/>
                <w:szCs w:val="24"/>
              </w:rPr>
            </w:pPr>
          </w:p>
        </w:tc>
      </w:tr>
      <w:tr w:rsidR="00530576" w14:paraId="714598EB" w14:textId="77777777" w:rsidTr="0053057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0069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Втрати в системах водопостачання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A7F7" w14:textId="77777777" w:rsidR="00530576" w:rsidRDefault="00530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972F" w14:textId="77777777" w:rsidR="00530576" w:rsidRDefault="0053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A17F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3A2F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DFE" w14:textId="77777777" w:rsidR="00530576" w:rsidRDefault="00530576">
            <w:pPr>
              <w:rPr>
                <w:sz w:val="24"/>
                <w:szCs w:val="24"/>
              </w:rPr>
            </w:pPr>
          </w:p>
        </w:tc>
      </w:tr>
      <w:tr w:rsidR="00530576" w14:paraId="081D113B" w14:textId="77777777" w:rsidTr="0053057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72CC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Усього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C6A9" w14:textId="77777777" w:rsidR="00530576" w:rsidRDefault="0053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3756" w14:textId="77777777" w:rsidR="00530576" w:rsidRDefault="0053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DF9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57FC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E32" w14:textId="77777777" w:rsidR="00530576" w:rsidRDefault="00530576">
            <w:pPr>
              <w:rPr>
                <w:sz w:val="24"/>
                <w:szCs w:val="24"/>
              </w:rPr>
            </w:pPr>
          </w:p>
        </w:tc>
      </w:tr>
    </w:tbl>
    <w:p w14:paraId="5E2AA879" w14:textId="77777777" w:rsidR="00530576" w:rsidRDefault="00530576" w:rsidP="00530576">
      <w:pPr>
        <w:jc w:val="center"/>
        <w:rPr>
          <w:sz w:val="24"/>
          <w:szCs w:val="24"/>
        </w:rPr>
      </w:pPr>
    </w:p>
    <w:p w14:paraId="258E11F6" w14:textId="77777777" w:rsidR="00530576" w:rsidRDefault="00530576" w:rsidP="00530576">
      <w:pPr>
        <w:jc w:val="center"/>
        <w:rPr>
          <w:b/>
          <w:sz w:val="24"/>
          <w:szCs w:val="24"/>
        </w:rPr>
      </w:pPr>
    </w:p>
    <w:p w14:paraId="5653C256" w14:textId="77777777" w:rsidR="00530576" w:rsidRDefault="00530576" w:rsidP="00530576">
      <w:pPr>
        <w:jc w:val="center"/>
        <w:rPr>
          <w:b/>
          <w:sz w:val="24"/>
          <w:szCs w:val="24"/>
        </w:rPr>
      </w:pPr>
    </w:p>
    <w:p w14:paraId="66535161" w14:textId="77777777" w:rsidR="00530576" w:rsidRDefault="00530576" w:rsidP="005305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Нормативний розрахунок водовідведення*</w:t>
      </w:r>
    </w:p>
    <w:p w14:paraId="2565E4E9" w14:textId="77777777" w:rsidR="00530576" w:rsidRDefault="00530576" w:rsidP="00530576">
      <w:pPr>
        <w:jc w:val="center"/>
        <w:rPr>
          <w:sz w:val="24"/>
          <w:szCs w:val="24"/>
        </w:rPr>
      </w:pPr>
      <w:r>
        <w:rPr>
          <w:sz w:val="24"/>
          <w:szCs w:val="24"/>
        </w:rPr>
        <w:t>(окремо по кожному випуску зворотних вод)</w:t>
      </w:r>
    </w:p>
    <w:p w14:paraId="510B7CFC" w14:textId="77777777" w:rsidR="00530576" w:rsidRDefault="00530576" w:rsidP="00530576">
      <w:pPr>
        <w:pStyle w:val="af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Випуск № ______________________________________________________________________</w:t>
      </w:r>
    </w:p>
    <w:p w14:paraId="40C6AE2E" w14:textId="77777777" w:rsidR="00530576" w:rsidRDefault="00530576" w:rsidP="00530576">
      <w:pPr>
        <w:pStyle w:val="af1"/>
        <w:spacing w:before="0"/>
        <w:ind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(місце скиду у межах/за межами населеного пункту,</w:t>
      </w:r>
    </w:p>
    <w:p w14:paraId="2115045D" w14:textId="77777777" w:rsidR="00530576" w:rsidRDefault="00530576" w:rsidP="00530576">
      <w:pPr>
        <w:pStyle w:val="af1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 назва та тип приймача зворотних (стічних) вод,</w:t>
      </w:r>
    </w:p>
    <w:p w14:paraId="3E551B9B" w14:textId="77777777" w:rsidR="00530576" w:rsidRDefault="00530576" w:rsidP="00530576">
      <w:pPr>
        <w:pStyle w:val="af1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6210EF82" w14:textId="77777777" w:rsidR="00530576" w:rsidRDefault="00530576" w:rsidP="00530576">
      <w:pPr>
        <w:pStyle w:val="af1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спосіб очистки, потужність очисних споруд, тис. м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>/рік)</w:t>
      </w:r>
    </w:p>
    <w:p w14:paraId="3EC14523" w14:textId="77777777" w:rsidR="00530576" w:rsidRDefault="00530576" w:rsidP="00530576">
      <w:pPr>
        <w:pStyle w:val="af1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314"/>
        <w:gridCol w:w="2232"/>
        <w:gridCol w:w="960"/>
        <w:gridCol w:w="960"/>
        <w:gridCol w:w="1103"/>
      </w:tblGrid>
      <w:tr w:rsidR="00530576" w14:paraId="69D5E56F" w14:textId="77777777" w:rsidTr="00530576">
        <w:trPr>
          <w:cantSplit/>
          <w:trHeight w:val="215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33AC" w14:textId="77777777" w:rsidR="00530576" w:rsidRDefault="00530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Показник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790CCD" w14:textId="77777777" w:rsidR="00530576" w:rsidRDefault="005305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Одиниця виміру / кількість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ECDA9B" w14:textId="77777777" w:rsidR="00530576" w:rsidRDefault="005305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 витрат (відведення, втрат) води на одиницю виміру, м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b/>
                <w:sz w:val="20"/>
                <w:szCs w:val="20"/>
              </w:rPr>
              <w:t>/добу / нормативний документ (підстава)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8B46BF" w14:textId="77777777" w:rsidR="00530576" w:rsidRDefault="005305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Загальний показник,</w:t>
            </w:r>
          </w:p>
          <w:p w14:paraId="1725F072" w14:textId="77777777" w:rsidR="00530576" w:rsidRDefault="005305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b/>
                <w:sz w:val="20"/>
                <w:szCs w:val="20"/>
              </w:rPr>
              <w:t>/добу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85FDD6" w14:textId="77777777" w:rsidR="00530576" w:rsidRDefault="005305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днів роботи на рік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67CBF7" w14:textId="77777777" w:rsidR="00530576" w:rsidRDefault="005305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Загальний показник,</w:t>
            </w:r>
          </w:p>
          <w:p w14:paraId="490898AC" w14:textId="77777777" w:rsidR="00530576" w:rsidRDefault="005305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тис. м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b/>
                <w:sz w:val="20"/>
                <w:szCs w:val="20"/>
              </w:rPr>
              <w:t>/рік</w:t>
            </w:r>
          </w:p>
        </w:tc>
      </w:tr>
      <w:tr w:rsidR="00530576" w14:paraId="4A73BEC2" w14:textId="77777777" w:rsidTr="0053057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C331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Водовідведення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0FE9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20B4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8909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EA78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361" w14:textId="77777777" w:rsidR="00530576" w:rsidRDefault="00530576">
            <w:pPr>
              <w:rPr>
                <w:sz w:val="24"/>
                <w:szCs w:val="24"/>
              </w:rPr>
            </w:pPr>
          </w:p>
        </w:tc>
      </w:tr>
    </w:tbl>
    <w:p w14:paraId="5569EF51" w14:textId="77777777" w:rsidR="00530576" w:rsidRDefault="00530576" w:rsidP="0053057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>
        <w:rPr>
          <w:sz w:val="24"/>
          <w:szCs w:val="24"/>
        </w:rPr>
        <w:t>У разі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скидання зворотних (стічних) вод у водні об’єкти додаються нормативні розрахунки гранично допустимого скидання (ГДС) забруднюючих речовин із зворотними водами (з пояснювальною запискою) на кожний випуск (скид) окремо.</w:t>
      </w:r>
    </w:p>
    <w:p w14:paraId="5C0EE445" w14:textId="77777777" w:rsidR="00530576" w:rsidRPr="008E2FD3" w:rsidRDefault="00530576" w:rsidP="00530576">
      <w:pPr>
        <w:jc w:val="center"/>
        <w:rPr>
          <w:b/>
          <w:sz w:val="20"/>
          <w:szCs w:val="20"/>
        </w:rPr>
      </w:pPr>
    </w:p>
    <w:p w14:paraId="42580FD8" w14:textId="77777777" w:rsidR="00530576" w:rsidRDefault="00530576" w:rsidP="005305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Помісячний нормативний розрахунок загальних показників</w:t>
      </w:r>
    </w:p>
    <w:p w14:paraId="4764B712" w14:textId="77777777" w:rsidR="00530576" w:rsidRDefault="00530576" w:rsidP="005305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водокористування і водовідведення</w:t>
      </w:r>
    </w:p>
    <w:p w14:paraId="7DD01310" w14:textId="77777777" w:rsidR="00530576" w:rsidRPr="00530576" w:rsidRDefault="00530576" w:rsidP="00530576">
      <w:pPr>
        <w:jc w:val="both"/>
        <w:rPr>
          <w:sz w:val="24"/>
          <w:szCs w:val="24"/>
          <w:lang w:val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456"/>
        <w:gridCol w:w="456"/>
        <w:gridCol w:w="456"/>
        <w:gridCol w:w="455"/>
        <w:gridCol w:w="455"/>
        <w:gridCol w:w="456"/>
        <w:gridCol w:w="455"/>
        <w:gridCol w:w="455"/>
        <w:gridCol w:w="456"/>
        <w:gridCol w:w="455"/>
        <w:gridCol w:w="455"/>
        <w:gridCol w:w="456"/>
        <w:gridCol w:w="1103"/>
      </w:tblGrid>
      <w:tr w:rsidR="00530576" w14:paraId="25526D3C" w14:textId="77777777" w:rsidTr="00530576">
        <w:trPr>
          <w:cantSplit/>
          <w:trHeight w:val="322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51BD" w14:textId="77777777" w:rsidR="00530576" w:rsidRDefault="00530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Показник</w:t>
            </w:r>
          </w:p>
        </w:tc>
        <w:tc>
          <w:tcPr>
            <w:tcW w:w="5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7C20" w14:textId="77777777" w:rsidR="00530576" w:rsidRDefault="00530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Обсяги води за місяць, тис. м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C7DD" w14:textId="77777777" w:rsidR="00530576" w:rsidRDefault="00530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Усього за рік, тис. м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530576" w14:paraId="426B1A5B" w14:textId="77777777" w:rsidTr="00530576">
        <w:trPr>
          <w:cantSplit/>
          <w:trHeight w:val="540"/>
        </w:trPr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6BB0" w14:textId="77777777" w:rsidR="00530576" w:rsidRDefault="00530576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376D" w14:textId="77777777" w:rsidR="00530576" w:rsidRDefault="00530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0712" w14:textId="77777777" w:rsidR="00530576" w:rsidRDefault="00530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1967" w14:textId="77777777" w:rsidR="00530576" w:rsidRDefault="00530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526C" w14:textId="77777777" w:rsidR="00530576" w:rsidRDefault="00530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B016" w14:textId="77777777" w:rsidR="00530576" w:rsidRDefault="00530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EDF8" w14:textId="77777777" w:rsidR="00530576" w:rsidRDefault="00530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22DB" w14:textId="77777777" w:rsidR="00530576" w:rsidRDefault="00530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FB48" w14:textId="77777777" w:rsidR="00530576" w:rsidRDefault="00530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DD30" w14:textId="77777777" w:rsidR="00530576" w:rsidRDefault="00530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40B9" w14:textId="77777777" w:rsidR="00530576" w:rsidRDefault="00530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BB38" w14:textId="77777777" w:rsidR="00530576" w:rsidRDefault="00530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2E28" w14:textId="77777777" w:rsidR="00530576" w:rsidRDefault="00530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9411" w14:textId="77777777" w:rsidR="00530576" w:rsidRDefault="00530576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</w:tr>
      <w:tr w:rsidR="00530576" w14:paraId="228847CE" w14:textId="77777777" w:rsidTr="0053057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E828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Використання води на власні потреби, усього, </w:t>
            </w:r>
          </w:p>
          <w:p w14:paraId="7F7D0ADD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 тому числі:</w:t>
            </w:r>
          </w:p>
          <w:p w14:paraId="7B16B34C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питні і санітарно-гігієнічні</w:t>
            </w:r>
          </w:p>
          <w:p w14:paraId="30E963EB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виробничі</w:t>
            </w:r>
          </w:p>
          <w:p w14:paraId="04AB0B36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інші потреби (перелічити)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CC1E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68E6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1CC4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638A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AB41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BBD9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487F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3A15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FA8B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61D7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98C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74E5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6AC0" w14:textId="77777777" w:rsidR="00530576" w:rsidRDefault="00530576">
            <w:pPr>
              <w:rPr>
                <w:sz w:val="24"/>
                <w:szCs w:val="24"/>
              </w:rPr>
            </w:pPr>
          </w:p>
        </w:tc>
      </w:tr>
      <w:tr w:rsidR="00530576" w14:paraId="273DCBC9" w14:textId="77777777" w:rsidTr="00530576">
        <w:trPr>
          <w:trHeight w:val="108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6D92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Передача води, усього,</w:t>
            </w:r>
          </w:p>
          <w:p w14:paraId="26735BAC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 тому числі:</w:t>
            </w:r>
          </w:p>
          <w:p w14:paraId="3290A2F6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населенню</w:t>
            </w:r>
          </w:p>
          <w:p w14:paraId="71C88A29" w14:textId="77777777" w:rsidR="00530576" w:rsidRDefault="0053057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вторинним водокористувачам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3C15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CEC4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0694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949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BDDE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B7E7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FE7C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A9DF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AD26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5C2E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0E39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A5C7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B3E9" w14:textId="77777777" w:rsidR="00530576" w:rsidRDefault="00530576">
            <w:pPr>
              <w:rPr>
                <w:sz w:val="24"/>
                <w:szCs w:val="24"/>
              </w:rPr>
            </w:pPr>
          </w:p>
        </w:tc>
      </w:tr>
      <w:tr w:rsidR="00530576" w14:paraId="47AADB1E" w14:textId="77777777" w:rsidTr="0053057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A535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Водовідведення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84CC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55D5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B068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7280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7EC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01B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8E90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1397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4334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CFFA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222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C88C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641F" w14:textId="77777777" w:rsidR="00530576" w:rsidRDefault="00530576">
            <w:pPr>
              <w:rPr>
                <w:sz w:val="24"/>
                <w:szCs w:val="24"/>
              </w:rPr>
            </w:pPr>
          </w:p>
        </w:tc>
      </w:tr>
      <w:tr w:rsidR="00530576" w14:paraId="139BE04B" w14:textId="77777777" w:rsidTr="0053057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F049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Втрати в системах водопостачання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C097" w14:textId="77777777" w:rsidR="00530576" w:rsidRDefault="0053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30CE" w14:textId="77777777" w:rsidR="00530576" w:rsidRDefault="0053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2CE0" w14:textId="77777777" w:rsidR="00530576" w:rsidRDefault="0053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3F48" w14:textId="77777777" w:rsidR="00530576" w:rsidRDefault="0053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5F96" w14:textId="77777777" w:rsidR="00530576" w:rsidRDefault="0053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D155" w14:textId="77777777" w:rsidR="00530576" w:rsidRDefault="0053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57EC" w14:textId="77777777" w:rsidR="00530576" w:rsidRDefault="0053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D71C" w14:textId="77777777" w:rsidR="00530576" w:rsidRDefault="0053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16C0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ABD4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A309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3A88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37F7" w14:textId="77777777" w:rsidR="00530576" w:rsidRDefault="00530576">
            <w:pPr>
              <w:rPr>
                <w:sz w:val="24"/>
                <w:szCs w:val="24"/>
              </w:rPr>
            </w:pPr>
          </w:p>
        </w:tc>
      </w:tr>
    </w:tbl>
    <w:p w14:paraId="5DF85464" w14:textId="77777777" w:rsidR="00530576" w:rsidRDefault="00530576" w:rsidP="00530576">
      <w:pPr>
        <w:jc w:val="both"/>
        <w:rPr>
          <w:b/>
          <w:sz w:val="24"/>
          <w:szCs w:val="24"/>
          <w:lang w:val="en-US"/>
        </w:rPr>
      </w:pPr>
    </w:p>
    <w:p w14:paraId="1ACA748B" w14:textId="77777777" w:rsidR="00530576" w:rsidRDefault="00530576" w:rsidP="005305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Загальні показники спеціального водокористування</w:t>
      </w:r>
    </w:p>
    <w:p w14:paraId="63E5C7C5" w14:textId="77777777" w:rsidR="00530576" w:rsidRDefault="00530576" w:rsidP="00530576">
      <w:pPr>
        <w:ind w:firstLine="708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9"/>
        <w:gridCol w:w="1766"/>
        <w:gridCol w:w="1753"/>
        <w:gridCol w:w="1780"/>
      </w:tblGrid>
      <w:tr w:rsidR="00530576" w14:paraId="69D75AB0" w14:textId="77777777" w:rsidTr="00530576">
        <w:tc>
          <w:tcPr>
            <w:tcW w:w="4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B127" w14:textId="77777777" w:rsidR="00530576" w:rsidRDefault="005305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Показник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DDD0" w14:textId="77777777" w:rsidR="00530576" w:rsidRDefault="005305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Обсяги води</w:t>
            </w:r>
          </w:p>
        </w:tc>
      </w:tr>
      <w:tr w:rsidR="00530576" w14:paraId="3FE8C279" w14:textId="77777777" w:rsidTr="005305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0D59" w14:textId="77777777" w:rsidR="00530576" w:rsidRDefault="00530576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C908" w14:textId="77777777" w:rsidR="00530576" w:rsidRDefault="005305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нормативним розрахунком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E624" w14:textId="77777777" w:rsidR="00530576" w:rsidRDefault="005305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фактично за попередній рік,</w:t>
            </w:r>
          </w:p>
          <w:p w14:paraId="09ACA954" w14:textId="77777777" w:rsidR="00530576" w:rsidRDefault="005305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тис. м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/рік**</w:t>
            </w:r>
          </w:p>
        </w:tc>
      </w:tr>
      <w:tr w:rsidR="00530576" w14:paraId="5EC871D3" w14:textId="77777777" w:rsidTr="005305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7652" w14:textId="77777777" w:rsidR="00530576" w:rsidRDefault="00530576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03E0" w14:textId="77777777" w:rsidR="00530576" w:rsidRDefault="005305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/добу*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8B47" w14:textId="77777777" w:rsidR="00530576" w:rsidRDefault="005305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тис. м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/рік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1A01" w14:textId="77777777" w:rsidR="00530576" w:rsidRDefault="00530576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530576" w14:paraId="30B9FA24" w14:textId="77777777" w:rsidTr="00530576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A735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Забір води, усього,</w:t>
            </w:r>
          </w:p>
          <w:p w14:paraId="4EF28A40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 тому числі:</w:t>
            </w:r>
          </w:p>
          <w:p w14:paraId="49AE859A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 поверхневих джерел (окремо для кожного джерела)</w:t>
            </w:r>
          </w:p>
          <w:p w14:paraId="4748424E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 підземних джерел (окремо для кожного річкового басейну)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909D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AE8E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70E" w14:textId="77777777" w:rsidR="00530576" w:rsidRDefault="00530576">
            <w:pPr>
              <w:rPr>
                <w:sz w:val="24"/>
                <w:szCs w:val="24"/>
              </w:rPr>
            </w:pPr>
          </w:p>
        </w:tc>
      </w:tr>
      <w:tr w:rsidR="00530576" w14:paraId="0EAB8DE8" w14:textId="77777777" w:rsidTr="00530576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F9D6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Отримано від іншого водокористувача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80E0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EE10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A9BC" w14:textId="77777777" w:rsidR="00530576" w:rsidRDefault="00530576">
            <w:pPr>
              <w:rPr>
                <w:sz w:val="24"/>
                <w:szCs w:val="24"/>
              </w:rPr>
            </w:pPr>
          </w:p>
        </w:tc>
      </w:tr>
      <w:tr w:rsidR="00530576" w14:paraId="303BF8C9" w14:textId="77777777" w:rsidTr="00530576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B361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Використання води на власні потреби, усього, у тому числі:</w:t>
            </w:r>
          </w:p>
          <w:p w14:paraId="66416F9F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 поверхневих джерел:</w:t>
            </w:r>
          </w:p>
          <w:p w14:paraId="7764095D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на питні і санітарно-гігієнічні потреби</w:t>
            </w:r>
          </w:p>
          <w:p w14:paraId="53C8367C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на виробничі потреби</w:t>
            </w:r>
          </w:p>
          <w:p w14:paraId="42DF1D12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на інші потреби (перелічити)</w:t>
            </w:r>
          </w:p>
          <w:p w14:paraId="046B1635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 підземних джерел:</w:t>
            </w:r>
          </w:p>
          <w:p w14:paraId="1B3F9A7D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на питні і санітарно-гігієнічні потреби</w:t>
            </w:r>
          </w:p>
          <w:p w14:paraId="72167FD4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на виробничі потреби</w:t>
            </w:r>
          </w:p>
          <w:p w14:paraId="6432E0B9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на інші потреби (перелічити)</w:t>
            </w:r>
          </w:p>
          <w:p w14:paraId="0EE40B07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від іншого водокористувача:</w:t>
            </w:r>
          </w:p>
          <w:p w14:paraId="5D87BBA5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на питні і санітарно-гігієнічні потреби</w:t>
            </w:r>
          </w:p>
          <w:p w14:paraId="3B369A4F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на виробничі потреби</w:t>
            </w:r>
          </w:p>
          <w:p w14:paraId="38CA9BB8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на інші потреби (перелічити)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C593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692D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B5D9" w14:textId="77777777" w:rsidR="00530576" w:rsidRDefault="00530576">
            <w:pPr>
              <w:rPr>
                <w:sz w:val="24"/>
                <w:szCs w:val="24"/>
              </w:rPr>
            </w:pPr>
          </w:p>
        </w:tc>
      </w:tr>
      <w:tr w:rsidR="00530576" w14:paraId="251060ED" w14:textId="77777777" w:rsidTr="00530576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FE48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Передача води, усього,</w:t>
            </w:r>
          </w:p>
          <w:p w14:paraId="04FEB9AC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 тому числі:</w:t>
            </w:r>
          </w:p>
          <w:p w14:paraId="3B25A0B9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населенню</w:t>
            </w:r>
          </w:p>
          <w:p w14:paraId="2D93BD9D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вторинним водокористувачам (без використання)</w:t>
            </w:r>
          </w:p>
          <w:p w14:paraId="17DDF2CD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вторинним водокористувачам (після використання)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4FE1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476D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E85" w14:textId="77777777" w:rsidR="00530576" w:rsidRDefault="00530576">
            <w:pPr>
              <w:rPr>
                <w:sz w:val="24"/>
                <w:szCs w:val="24"/>
              </w:rPr>
            </w:pPr>
          </w:p>
        </w:tc>
      </w:tr>
      <w:tr w:rsidR="00530576" w14:paraId="1A7BA327" w14:textId="77777777" w:rsidTr="00530576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1A46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Скидання зворотних (стічних) вод, усього, </w:t>
            </w:r>
          </w:p>
          <w:p w14:paraId="74F3AF6A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 тому числі:</w:t>
            </w:r>
          </w:p>
          <w:p w14:paraId="439D7A5B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поверхневий водний об’єкт</w:t>
            </w:r>
          </w:p>
          <w:p w14:paraId="0B6BDF3C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поля фільтрації</w:t>
            </w:r>
          </w:p>
          <w:p w14:paraId="445FC309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іншому водокористувачу</w:t>
            </w:r>
          </w:p>
          <w:p w14:paraId="28C9F9A0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накопичувач</w:t>
            </w:r>
          </w:p>
          <w:p w14:paraId="677A424B" w14:textId="77777777" w:rsidR="00530576" w:rsidRDefault="0053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вигріб</w:t>
            </w:r>
          </w:p>
          <w:p w14:paraId="584E28E9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інший приймач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618A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BE60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182" w14:textId="77777777" w:rsidR="00530576" w:rsidRDefault="00530576">
            <w:pPr>
              <w:rPr>
                <w:sz w:val="24"/>
                <w:szCs w:val="24"/>
              </w:rPr>
            </w:pPr>
          </w:p>
        </w:tc>
      </w:tr>
      <w:tr w:rsidR="00530576" w14:paraId="439C6A45" w14:textId="77777777" w:rsidTr="00530576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CA5D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Використання води в системах водопостачання:</w:t>
            </w:r>
          </w:p>
          <w:p w14:paraId="6216184A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оборотного</w:t>
            </w:r>
          </w:p>
          <w:p w14:paraId="04AECC2B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повторного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35B5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416A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3F1F" w14:textId="77777777" w:rsidR="00530576" w:rsidRDefault="00530576">
            <w:pPr>
              <w:rPr>
                <w:sz w:val="24"/>
                <w:szCs w:val="24"/>
              </w:rPr>
            </w:pPr>
          </w:p>
        </w:tc>
      </w:tr>
      <w:tr w:rsidR="00530576" w14:paraId="68645BE0" w14:textId="77777777" w:rsidTr="00530576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A305" w14:textId="77777777" w:rsidR="00530576" w:rsidRDefault="0053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Втрати в системах водопостачання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B60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C35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8F25" w14:textId="77777777" w:rsidR="00530576" w:rsidRDefault="00530576">
            <w:pPr>
              <w:rPr>
                <w:sz w:val="24"/>
                <w:szCs w:val="24"/>
              </w:rPr>
            </w:pPr>
          </w:p>
        </w:tc>
      </w:tr>
    </w:tbl>
    <w:p w14:paraId="6D258D9E" w14:textId="77777777" w:rsidR="00530576" w:rsidRDefault="00530576" w:rsidP="00530576">
      <w:pPr>
        <w:rPr>
          <w:sz w:val="24"/>
          <w:szCs w:val="24"/>
        </w:rPr>
      </w:pPr>
      <w:r>
        <w:rPr>
          <w:sz w:val="24"/>
          <w:szCs w:val="24"/>
        </w:rPr>
        <w:t>* Максимальний обсяг протягом року з урахуванням сезонного режиму роботи.</w:t>
      </w:r>
    </w:p>
    <w:p w14:paraId="54B6E028" w14:textId="77777777" w:rsidR="00530576" w:rsidRDefault="00530576" w:rsidP="00530576">
      <w:pPr>
        <w:rPr>
          <w:sz w:val="24"/>
          <w:szCs w:val="24"/>
        </w:rPr>
      </w:pPr>
      <w:r>
        <w:rPr>
          <w:sz w:val="24"/>
          <w:szCs w:val="24"/>
        </w:rPr>
        <w:t>** Згідно з формою звітності № 2ТП-водгосп (річна).</w:t>
      </w:r>
    </w:p>
    <w:p w14:paraId="06C23ED1" w14:textId="77777777" w:rsidR="00530576" w:rsidRPr="00530576" w:rsidRDefault="00530576" w:rsidP="00530576">
      <w:pPr>
        <w:ind w:firstLine="708"/>
        <w:rPr>
          <w:sz w:val="20"/>
          <w:szCs w:val="20"/>
        </w:rPr>
      </w:pPr>
    </w:p>
    <w:p w14:paraId="64F09B0F" w14:textId="77777777" w:rsidR="00530576" w:rsidRDefault="00530576" w:rsidP="005305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щодо природоохоронних заходів*</w:t>
      </w:r>
    </w:p>
    <w:p w14:paraId="7D79850F" w14:textId="77777777" w:rsidR="00530576" w:rsidRDefault="00530576" w:rsidP="0053057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4127"/>
        <w:gridCol w:w="2345"/>
        <w:gridCol w:w="2358"/>
      </w:tblGrid>
      <w:tr w:rsidR="00530576" w14:paraId="7BA0D5FE" w14:textId="77777777" w:rsidTr="005305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7EE5" w14:textId="77777777" w:rsidR="00530576" w:rsidRDefault="0053057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E724" w14:textId="77777777" w:rsidR="00530576" w:rsidRDefault="0053057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Перелік природоохоронних заходів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22A7" w14:textId="77777777" w:rsidR="00530576" w:rsidRDefault="0053057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1A96" w14:textId="77777777" w:rsidR="00530576" w:rsidRDefault="005305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Критерії (показники) досягнення результативності</w:t>
            </w:r>
          </w:p>
        </w:tc>
      </w:tr>
      <w:tr w:rsidR="00530576" w14:paraId="5A9783D4" w14:textId="77777777" w:rsidTr="005305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5886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F235" w14:textId="77777777" w:rsidR="00530576" w:rsidRDefault="00530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B9D0" w14:textId="77777777" w:rsidR="00530576" w:rsidRDefault="0053057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433E" w14:textId="77777777" w:rsidR="00530576" w:rsidRDefault="00530576">
            <w:pPr>
              <w:rPr>
                <w:sz w:val="24"/>
                <w:szCs w:val="24"/>
              </w:rPr>
            </w:pPr>
          </w:p>
        </w:tc>
      </w:tr>
    </w:tbl>
    <w:p w14:paraId="01A941D9" w14:textId="77777777" w:rsidR="00530576" w:rsidRDefault="00530576" w:rsidP="00530576">
      <w:pPr>
        <w:jc w:val="both"/>
        <w:rPr>
          <w:sz w:val="24"/>
          <w:szCs w:val="24"/>
        </w:rPr>
      </w:pPr>
      <w:r>
        <w:rPr>
          <w:sz w:val="24"/>
          <w:szCs w:val="24"/>
        </w:rPr>
        <w:t>* Природоохоронні заходи спрямовуються на охорону вод, зменшення рівня забруднення та забезпечення раціонального використання водних й інших природних  ресурсів та повинні мати вимірювані критерії (показники) досягнення результативності й терміни виконання.</w:t>
      </w:r>
    </w:p>
    <w:p w14:paraId="554FCF8A" w14:textId="77777777" w:rsidR="00042BAE" w:rsidRPr="00530576" w:rsidRDefault="00042BAE" w:rsidP="00530576"/>
    <w:sectPr w:rsidR="00042BAE" w:rsidRPr="00530576" w:rsidSect="008E2FD3">
      <w:headerReference w:type="default" r:id="rId7"/>
      <w:pgSz w:w="11906" w:h="16838" w:code="9"/>
      <w:pgMar w:top="993" w:right="567" w:bottom="568" w:left="1701" w:header="709" w:footer="709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948BB" w14:textId="77777777" w:rsidR="00690F5F" w:rsidRDefault="00690F5F" w:rsidP="0095447B">
      <w:r>
        <w:separator/>
      </w:r>
    </w:p>
  </w:endnote>
  <w:endnote w:type="continuationSeparator" w:id="0">
    <w:p w14:paraId="2E8D8F37" w14:textId="77777777" w:rsidR="00690F5F" w:rsidRDefault="00690F5F" w:rsidP="0095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1251 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18CC9" w14:textId="77777777" w:rsidR="00690F5F" w:rsidRDefault="00690F5F" w:rsidP="0095447B">
      <w:r>
        <w:separator/>
      </w:r>
    </w:p>
  </w:footnote>
  <w:footnote w:type="continuationSeparator" w:id="0">
    <w:p w14:paraId="086B9EED" w14:textId="77777777" w:rsidR="00690F5F" w:rsidRDefault="00690F5F" w:rsidP="0095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1AC2" w14:textId="77777777" w:rsidR="007B502E" w:rsidRPr="00052C31" w:rsidRDefault="007B502E" w:rsidP="00052C31">
    <w:pPr>
      <w:pStyle w:val="a6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709D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ACF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927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41E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208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FE58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96EC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2E23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8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9EC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681999"/>
    <w:multiLevelType w:val="hybridMultilevel"/>
    <w:tmpl w:val="33662D3C"/>
    <w:lvl w:ilvl="0" w:tplc="D26AED32">
      <w:start w:val="3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50C964DD"/>
    <w:multiLevelType w:val="hybridMultilevel"/>
    <w:tmpl w:val="FD4AA63C"/>
    <w:lvl w:ilvl="0" w:tplc="FDD6BF8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B6FFC"/>
    <w:multiLevelType w:val="hybridMultilevel"/>
    <w:tmpl w:val="02B640AC"/>
    <w:lvl w:ilvl="0" w:tplc="3CB673E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5736559">
    <w:abstractNumId w:val="9"/>
  </w:num>
  <w:num w:numId="2" w16cid:durableId="1835564203">
    <w:abstractNumId w:val="7"/>
  </w:num>
  <w:num w:numId="3" w16cid:durableId="55669216">
    <w:abstractNumId w:val="6"/>
  </w:num>
  <w:num w:numId="4" w16cid:durableId="1715688340">
    <w:abstractNumId w:val="5"/>
  </w:num>
  <w:num w:numId="5" w16cid:durableId="1785886208">
    <w:abstractNumId w:val="4"/>
  </w:num>
  <w:num w:numId="6" w16cid:durableId="1588340266">
    <w:abstractNumId w:val="8"/>
  </w:num>
  <w:num w:numId="7" w16cid:durableId="1523015011">
    <w:abstractNumId w:val="3"/>
  </w:num>
  <w:num w:numId="8" w16cid:durableId="1540627490">
    <w:abstractNumId w:val="2"/>
  </w:num>
  <w:num w:numId="9" w16cid:durableId="1039014342">
    <w:abstractNumId w:val="1"/>
  </w:num>
  <w:num w:numId="10" w16cid:durableId="1563909293">
    <w:abstractNumId w:val="0"/>
  </w:num>
  <w:num w:numId="11" w16cid:durableId="1009141689">
    <w:abstractNumId w:val="11"/>
  </w:num>
  <w:num w:numId="12" w16cid:durableId="35592940">
    <w:abstractNumId w:val="12"/>
  </w:num>
  <w:num w:numId="13" w16cid:durableId="2034374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hyphenationZone w:val="357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48"/>
    <w:rsid w:val="00000B7B"/>
    <w:rsid w:val="000043E4"/>
    <w:rsid w:val="00012E1A"/>
    <w:rsid w:val="0002024A"/>
    <w:rsid w:val="000249EB"/>
    <w:rsid w:val="0002613B"/>
    <w:rsid w:val="0003265A"/>
    <w:rsid w:val="0003297B"/>
    <w:rsid w:val="00032D6D"/>
    <w:rsid w:val="000363CE"/>
    <w:rsid w:val="00036855"/>
    <w:rsid w:val="00037DCC"/>
    <w:rsid w:val="00040202"/>
    <w:rsid w:val="000410B9"/>
    <w:rsid w:val="00042BAE"/>
    <w:rsid w:val="0004448E"/>
    <w:rsid w:val="0004689F"/>
    <w:rsid w:val="000468C5"/>
    <w:rsid w:val="0004697E"/>
    <w:rsid w:val="00051152"/>
    <w:rsid w:val="00052C31"/>
    <w:rsid w:val="00055687"/>
    <w:rsid w:val="00055778"/>
    <w:rsid w:val="000660E6"/>
    <w:rsid w:val="00071EF1"/>
    <w:rsid w:val="00077B45"/>
    <w:rsid w:val="00080EE3"/>
    <w:rsid w:val="00082510"/>
    <w:rsid w:val="000835D3"/>
    <w:rsid w:val="00086540"/>
    <w:rsid w:val="000911D8"/>
    <w:rsid w:val="00097B77"/>
    <w:rsid w:val="000A1861"/>
    <w:rsid w:val="000A39D5"/>
    <w:rsid w:val="000A5543"/>
    <w:rsid w:val="000A717A"/>
    <w:rsid w:val="000A7596"/>
    <w:rsid w:val="000B51FB"/>
    <w:rsid w:val="000B622B"/>
    <w:rsid w:val="000C2BDF"/>
    <w:rsid w:val="000C30D4"/>
    <w:rsid w:val="000D3742"/>
    <w:rsid w:val="000E01D9"/>
    <w:rsid w:val="000E2FED"/>
    <w:rsid w:val="000F0E2F"/>
    <w:rsid w:val="000F2133"/>
    <w:rsid w:val="000F3BC3"/>
    <w:rsid w:val="000F7E02"/>
    <w:rsid w:val="0010295A"/>
    <w:rsid w:val="00103DC3"/>
    <w:rsid w:val="001126DA"/>
    <w:rsid w:val="001128D2"/>
    <w:rsid w:val="001130CF"/>
    <w:rsid w:val="00116CB2"/>
    <w:rsid w:val="00120385"/>
    <w:rsid w:val="00122458"/>
    <w:rsid w:val="001237B1"/>
    <w:rsid w:val="0012422F"/>
    <w:rsid w:val="00132DC5"/>
    <w:rsid w:val="001360AA"/>
    <w:rsid w:val="0013751A"/>
    <w:rsid w:val="00137860"/>
    <w:rsid w:val="00140976"/>
    <w:rsid w:val="001417D0"/>
    <w:rsid w:val="00157654"/>
    <w:rsid w:val="00163081"/>
    <w:rsid w:val="00166786"/>
    <w:rsid w:val="001744F7"/>
    <w:rsid w:val="00184D92"/>
    <w:rsid w:val="001B14A1"/>
    <w:rsid w:val="001B446B"/>
    <w:rsid w:val="001B58F2"/>
    <w:rsid w:val="001C3D89"/>
    <w:rsid w:val="001C6826"/>
    <w:rsid w:val="001C7746"/>
    <w:rsid w:val="001D45CE"/>
    <w:rsid w:val="001D65C5"/>
    <w:rsid w:val="001D7227"/>
    <w:rsid w:val="001E5E6E"/>
    <w:rsid w:val="001E6823"/>
    <w:rsid w:val="001F343F"/>
    <w:rsid w:val="00201BE1"/>
    <w:rsid w:val="002049E8"/>
    <w:rsid w:val="002110E5"/>
    <w:rsid w:val="002115FC"/>
    <w:rsid w:val="00225923"/>
    <w:rsid w:val="002305B7"/>
    <w:rsid w:val="00240418"/>
    <w:rsid w:val="00242406"/>
    <w:rsid w:val="00247649"/>
    <w:rsid w:val="002500D5"/>
    <w:rsid w:val="002525E1"/>
    <w:rsid w:val="00253279"/>
    <w:rsid w:val="002625E4"/>
    <w:rsid w:val="00265A72"/>
    <w:rsid w:val="00271D01"/>
    <w:rsid w:val="0027220C"/>
    <w:rsid w:val="002732E6"/>
    <w:rsid w:val="00281989"/>
    <w:rsid w:val="00283C8A"/>
    <w:rsid w:val="002861FB"/>
    <w:rsid w:val="00287B4D"/>
    <w:rsid w:val="002941CA"/>
    <w:rsid w:val="002953F1"/>
    <w:rsid w:val="00296A76"/>
    <w:rsid w:val="002979A8"/>
    <w:rsid w:val="002A1E3E"/>
    <w:rsid w:val="002A2D9E"/>
    <w:rsid w:val="002A692B"/>
    <w:rsid w:val="002B34F6"/>
    <w:rsid w:val="002B3A59"/>
    <w:rsid w:val="002B6055"/>
    <w:rsid w:val="002B7CE3"/>
    <w:rsid w:val="002C2BA9"/>
    <w:rsid w:val="002C5DB1"/>
    <w:rsid w:val="002C61E1"/>
    <w:rsid w:val="002D2A0B"/>
    <w:rsid w:val="002D3144"/>
    <w:rsid w:val="002D5DD4"/>
    <w:rsid w:val="002D79E2"/>
    <w:rsid w:val="002E26B3"/>
    <w:rsid w:val="002E7E70"/>
    <w:rsid w:val="002F08D5"/>
    <w:rsid w:val="002F0AB2"/>
    <w:rsid w:val="002F4264"/>
    <w:rsid w:val="002F6529"/>
    <w:rsid w:val="002F7C26"/>
    <w:rsid w:val="0030301C"/>
    <w:rsid w:val="0030601B"/>
    <w:rsid w:val="003071EB"/>
    <w:rsid w:val="00310BE2"/>
    <w:rsid w:val="00313A7F"/>
    <w:rsid w:val="00317D33"/>
    <w:rsid w:val="00321493"/>
    <w:rsid w:val="00323BF9"/>
    <w:rsid w:val="0032665B"/>
    <w:rsid w:val="003277CB"/>
    <w:rsid w:val="00327A3A"/>
    <w:rsid w:val="00331BF8"/>
    <w:rsid w:val="00334F1B"/>
    <w:rsid w:val="0033632A"/>
    <w:rsid w:val="00336FF0"/>
    <w:rsid w:val="00350186"/>
    <w:rsid w:val="00351DCE"/>
    <w:rsid w:val="00354825"/>
    <w:rsid w:val="00356E92"/>
    <w:rsid w:val="00357117"/>
    <w:rsid w:val="003606C5"/>
    <w:rsid w:val="00362E20"/>
    <w:rsid w:val="00363F5F"/>
    <w:rsid w:val="00374E20"/>
    <w:rsid w:val="0038141B"/>
    <w:rsid w:val="00382EE5"/>
    <w:rsid w:val="003837D2"/>
    <w:rsid w:val="00386625"/>
    <w:rsid w:val="0038789C"/>
    <w:rsid w:val="00387F2D"/>
    <w:rsid w:val="00391190"/>
    <w:rsid w:val="00392736"/>
    <w:rsid w:val="00395B64"/>
    <w:rsid w:val="003A24B7"/>
    <w:rsid w:val="003A2713"/>
    <w:rsid w:val="003A3908"/>
    <w:rsid w:val="003A4DF0"/>
    <w:rsid w:val="003B23D7"/>
    <w:rsid w:val="003B4ADE"/>
    <w:rsid w:val="003B6301"/>
    <w:rsid w:val="003B79F5"/>
    <w:rsid w:val="003C15C1"/>
    <w:rsid w:val="003C4148"/>
    <w:rsid w:val="003C4252"/>
    <w:rsid w:val="003C504F"/>
    <w:rsid w:val="003C6282"/>
    <w:rsid w:val="003C7B1D"/>
    <w:rsid w:val="003D4328"/>
    <w:rsid w:val="003D7133"/>
    <w:rsid w:val="003D7B63"/>
    <w:rsid w:val="003E0A0B"/>
    <w:rsid w:val="003E40ED"/>
    <w:rsid w:val="003E6500"/>
    <w:rsid w:val="003F124D"/>
    <w:rsid w:val="004035AD"/>
    <w:rsid w:val="00404ABF"/>
    <w:rsid w:val="00404ECB"/>
    <w:rsid w:val="004069F6"/>
    <w:rsid w:val="00412770"/>
    <w:rsid w:val="00415F1B"/>
    <w:rsid w:val="00420B16"/>
    <w:rsid w:val="004214D0"/>
    <w:rsid w:val="00423D85"/>
    <w:rsid w:val="004257B8"/>
    <w:rsid w:val="00427BD4"/>
    <w:rsid w:val="00432EDB"/>
    <w:rsid w:val="00434436"/>
    <w:rsid w:val="00435CB2"/>
    <w:rsid w:val="00436999"/>
    <w:rsid w:val="00437516"/>
    <w:rsid w:val="00444144"/>
    <w:rsid w:val="004613B1"/>
    <w:rsid w:val="00464BB6"/>
    <w:rsid w:val="00464BB8"/>
    <w:rsid w:val="00465FFE"/>
    <w:rsid w:val="00477F68"/>
    <w:rsid w:val="0048016D"/>
    <w:rsid w:val="00481B5E"/>
    <w:rsid w:val="004845AF"/>
    <w:rsid w:val="004868AA"/>
    <w:rsid w:val="00494F41"/>
    <w:rsid w:val="00496B2E"/>
    <w:rsid w:val="00496E1D"/>
    <w:rsid w:val="0049770F"/>
    <w:rsid w:val="004A04EE"/>
    <w:rsid w:val="004A0511"/>
    <w:rsid w:val="004A1FAA"/>
    <w:rsid w:val="004B6EE7"/>
    <w:rsid w:val="004C11C1"/>
    <w:rsid w:val="004C591C"/>
    <w:rsid w:val="004D062F"/>
    <w:rsid w:val="004D1D82"/>
    <w:rsid w:val="004D3977"/>
    <w:rsid w:val="004D4964"/>
    <w:rsid w:val="004E0190"/>
    <w:rsid w:val="004E1030"/>
    <w:rsid w:val="004E5BE0"/>
    <w:rsid w:val="004F5FAD"/>
    <w:rsid w:val="004F6FDE"/>
    <w:rsid w:val="0050000D"/>
    <w:rsid w:val="00507DCF"/>
    <w:rsid w:val="005122DF"/>
    <w:rsid w:val="005159EB"/>
    <w:rsid w:val="00516D7A"/>
    <w:rsid w:val="005200E6"/>
    <w:rsid w:val="00521A99"/>
    <w:rsid w:val="00523712"/>
    <w:rsid w:val="00530576"/>
    <w:rsid w:val="005351EB"/>
    <w:rsid w:val="005444C5"/>
    <w:rsid w:val="00550BAF"/>
    <w:rsid w:val="00556C25"/>
    <w:rsid w:val="00560AFF"/>
    <w:rsid w:val="00574354"/>
    <w:rsid w:val="0057709A"/>
    <w:rsid w:val="005843E9"/>
    <w:rsid w:val="0059302F"/>
    <w:rsid w:val="00594954"/>
    <w:rsid w:val="00595114"/>
    <w:rsid w:val="0059561A"/>
    <w:rsid w:val="005978C3"/>
    <w:rsid w:val="005A1C3A"/>
    <w:rsid w:val="005A2906"/>
    <w:rsid w:val="005A2DF5"/>
    <w:rsid w:val="005A57C5"/>
    <w:rsid w:val="005B0163"/>
    <w:rsid w:val="005C102A"/>
    <w:rsid w:val="005C14AA"/>
    <w:rsid w:val="005C2BAB"/>
    <w:rsid w:val="005C30F5"/>
    <w:rsid w:val="005C69A8"/>
    <w:rsid w:val="005D1301"/>
    <w:rsid w:val="005D7C51"/>
    <w:rsid w:val="005E654E"/>
    <w:rsid w:val="005E7A4B"/>
    <w:rsid w:val="005F7C81"/>
    <w:rsid w:val="00603547"/>
    <w:rsid w:val="00606D74"/>
    <w:rsid w:val="006122A1"/>
    <w:rsid w:val="006140CD"/>
    <w:rsid w:val="00616B0D"/>
    <w:rsid w:val="00617841"/>
    <w:rsid w:val="00630AD1"/>
    <w:rsid w:val="006424CB"/>
    <w:rsid w:val="006424D0"/>
    <w:rsid w:val="00651861"/>
    <w:rsid w:val="006558F2"/>
    <w:rsid w:val="00656EE2"/>
    <w:rsid w:val="00665ABF"/>
    <w:rsid w:val="00670D0B"/>
    <w:rsid w:val="006710F8"/>
    <w:rsid w:val="0068139E"/>
    <w:rsid w:val="00681FC1"/>
    <w:rsid w:val="00682385"/>
    <w:rsid w:val="00685C0C"/>
    <w:rsid w:val="006865A4"/>
    <w:rsid w:val="00690F5F"/>
    <w:rsid w:val="00697B8E"/>
    <w:rsid w:val="006A1C44"/>
    <w:rsid w:val="006A4FC0"/>
    <w:rsid w:val="006A6B04"/>
    <w:rsid w:val="006A7C72"/>
    <w:rsid w:val="006B1D8A"/>
    <w:rsid w:val="006B3C77"/>
    <w:rsid w:val="006B4798"/>
    <w:rsid w:val="006B56ED"/>
    <w:rsid w:val="006B6ADE"/>
    <w:rsid w:val="006C1496"/>
    <w:rsid w:val="006C1F2A"/>
    <w:rsid w:val="006C5A46"/>
    <w:rsid w:val="006E2FA4"/>
    <w:rsid w:val="006E610E"/>
    <w:rsid w:val="006E69A3"/>
    <w:rsid w:val="006F6614"/>
    <w:rsid w:val="006F7F2C"/>
    <w:rsid w:val="00700676"/>
    <w:rsid w:val="0070142D"/>
    <w:rsid w:val="007016A2"/>
    <w:rsid w:val="007069E3"/>
    <w:rsid w:val="007136D3"/>
    <w:rsid w:val="007174C2"/>
    <w:rsid w:val="00717EF0"/>
    <w:rsid w:val="00741238"/>
    <w:rsid w:val="0075002F"/>
    <w:rsid w:val="00754514"/>
    <w:rsid w:val="00754AA5"/>
    <w:rsid w:val="00757AEE"/>
    <w:rsid w:val="00766526"/>
    <w:rsid w:val="0076704F"/>
    <w:rsid w:val="00771850"/>
    <w:rsid w:val="007729F2"/>
    <w:rsid w:val="007743F7"/>
    <w:rsid w:val="0077633B"/>
    <w:rsid w:val="0077661A"/>
    <w:rsid w:val="0078183C"/>
    <w:rsid w:val="00787F7C"/>
    <w:rsid w:val="00792A48"/>
    <w:rsid w:val="00794779"/>
    <w:rsid w:val="007A343F"/>
    <w:rsid w:val="007B0202"/>
    <w:rsid w:val="007B34C9"/>
    <w:rsid w:val="007B4DB4"/>
    <w:rsid w:val="007B502E"/>
    <w:rsid w:val="007B5145"/>
    <w:rsid w:val="007C692E"/>
    <w:rsid w:val="007D1194"/>
    <w:rsid w:val="007D25AF"/>
    <w:rsid w:val="007D6C41"/>
    <w:rsid w:val="007E5072"/>
    <w:rsid w:val="007F0D2E"/>
    <w:rsid w:val="007F0D4F"/>
    <w:rsid w:val="007F0D53"/>
    <w:rsid w:val="007F56B6"/>
    <w:rsid w:val="00801365"/>
    <w:rsid w:val="00804A96"/>
    <w:rsid w:val="00805AD3"/>
    <w:rsid w:val="00805BFE"/>
    <w:rsid w:val="00807C7A"/>
    <w:rsid w:val="00814DD8"/>
    <w:rsid w:val="00815F79"/>
    <w:rsid w:val="00817DFA"/>
    <w:rsid w:val="00820649"/>
    <w:rsid w:val="008207A9"/>
    <w:rsid w:val="008213FE"/>
    <w:rsid w:val="00821588"/>
    <w:rsid w:val="00824EF6"/>
    <w:rsid w:val="00825076"/>
    <w:rsid w:val="00826534"/>
    <w:rsid w:val="008270FD"/>
    <w:rsid w:val="00835F30"/>
    <w:rsid w:val="008421A6"/>
    <w:rsid w:val="00844175"/>
    <w:rsid w:val="00846046"/>
    <w:rsid w:val="008515D2"/>
    <w:rsid w:val="00856085"/>
    <w:rsid w:val="0086477B"/>
    <w:rsid w:val="00865E9F"/>
    <w:rsid w:val="00872BF9"/>
    <w:rsid w:val="008735A9"/>
    <w:rsid w:val="008837B1"/>
    <w:rsid w:val="00883E7D"/>
    <w:rsid w:val="0089134B"/>
    <w:rsid w:val="00897CD2"/>
    <w:rsid w:val="008A6166"/>
    <w:rsid w:val="008A79B0"/>
    <w:rsid w:val="008B145B"/>
    <w:rsid w:val="008B18AB"/>
    <w:rsid w:val="008B2B0C"/>
    <w:rsid w:val="008B3599"/>
    <w:rsid w:val="008B5642"/>
    <w:rsid w:val="008C2368"/>
    <w:rsid w:val="008C5128"/>
    <w:rsid w:val="008C6577"/>
    <w:rsid w:val="008C7CF2"/>
    <w:rsid w:val="008D6071"/>
    <w:rsid w:val="008E05C5"/>
    <w:rsid w:val="008E2FD3"/>
    <w:rsid w:val="008E317E"/>
    <w:rsid w:val="008E3A5C"/>
    <w:rsid w:val="008E4145"/>
    <w:rsid w:val="008E5940"/>
    <w:rsid w:val="008E6C9A"/>
    <w:rsid w:val="008F1EF7"/>
    <w:rsid w:val="008F5AE6"/>
    <w:rsid w:val="008F6C65"/>
    <w:rsid w:val="008F7C15"/>
    <w:rsid w:val="00904C6F"/>
    <w:rsid w:val="00906348"/>
    <w:rsid w:val="00911C67"/>
    <w:rsid w:val="00916008"/>
    <w:rsid w:val="00930A24"/>
    <w:rsid w:val="00930BAB"/>
    <w:rsid w:val="00933CDE"/>
    <w:rsid w:val="00936CB9"/>
    <w:rsid w:val="0094325B"/>
    <w:rsid w:val="009462AC"/>
    <w:rsid w:val="009473E8"/>
    <w:rsid w:val="009510BD"/>
    <w:rsid w:val="00952855"/>
    <w:rsid w:val="00953777"/>
    <w:rsid w:val="00953EAD"/>
    <w:rsid w:val="0095447B"/>
    <w:rsid w:val="00960324"/>
    <w:rsid w:val="00965BE5"/>
    <w:rsid w:val="00973F9C"/>
    <w:rsid w:val="00976CE4"/>
    <w:rsid w:val="00987262"/>
    <w:rsid w:val="009916EA"/>
    <w:rsid w:val="009975D0"/>
    <w:rsid w:val="009A2748"/>
    <w:rsid w:val="009A32A3"/>
    <w:rsid w:val="009A7B3D"/>
    <w:rsid w:val="009B3F28"/>
    <w:rsid w:val="009C5DDE"/>
    <w:rsid w:val="009C62F3"/>
    <w:rsid w:val="009D24B0"/>
    <w:rsid w:val="009D326C"/>
    <w:rsid w:val="009D488D"/>
    <w:rsid w:val="009D5DE9"/>
    <w:rsid w:val="009D6597"/>
    <w:rsid w:val="009E042D"/>
    <w:rsid w:val="009E05A3"/>
    <w:rsid w:val="009F1C96"/>
    <w:rsid w:val="009F20D9"/>
    <w:rsid w:val="009F2A73"/>
    <w:rsid w:val="00A11D5B"/>
    <w:rsid w:val="00A16658"/>
    <w:rsid w:val="00A21D70"/>
    <w:rsid w:val="00A337B2"/>
    <w:rsid w:val="00A50A8E"/>
    <w:rsid w:val="00A51BAA"/>
    <w:rsid w:val="00A53976"/>
    <w:rsid w:val="00A61545"/>
    <w:rsid w:val="00A61C43"/>
    <w:rsid w:val="00A63556"/>
    <w:rsid w:val="00A70192"/>
    <w:rsid w:val="00A71F58"/>
    <w:rsid w:val="00A74E27"/>
    <w:rsid w:val="00A75140"/>
    <w:rsid w:val="00A75F4D"/>
    <w:rsid w:val="00A76076"/>
    <w:rsid w:val="00A7675E"/>
    <w:rsid w:val="00A77B5C"/>
    <w:rsid w:val="00A84063"/>
    <w:rsid w:val="00A86316"/>
    <w:rsid w:val="00A934C2"/>
    <w:rsid w:val="00A977F9"/>
    <w:rsid w:val="00AA4243"/>
    <w:rsid w:val="00AA5D88"/>
    <w:rsid w:val="00AB2911"/>
    <w:rsid w:val="00AB6082"/>
    <w:rsid w:val="00AC4097"/>
    <w:rsid w:val="00AC4DBF"/>
    <w:rsid w:val="00AD30EA"/>
    <w:rsid w:val="00AD40E0"/>
    <w:rsid w:val="00AD4C7E"/>
    <w:rsid w:val="00AD5427"/>
    <w:rsid w:val="00AD6F77"/>
    <w:rsid w:val="00AF0A31"/>
    <w:rsid w:val="00AF1E52"/>
    <w:rsid w:val="00B0110F"/>
    <w:rsid w:val="00B02200"/>
    <w:rsid w:val="00B115B1"/>
    <w:rsid w:val="00B129BE"/>
    <w:rsid w:val="00B15F0E"/>
    <w:rsid w:val="00B2010D"/>
    <w:rsid w:val="00B21BE3"/>
    <w:rsid w:val="00B262F4"/>
    <w:rsid w:val="00B3095B"/>
    <w:rsid w:val="00B30E66"/>
    <w:rsid w:val="00B3316D"/>
    <w:rsid w:val="00B43DD6"/>
    <w:rsid w:val="00B4476C"/>
    <w:rsid w:val="00B4666B"/>
    <w:rsid w:val="00B46929"/>
    <w:rsid w:val="00B5128D"/>
    <w:rsid w:val="00B538C8"/>
    <w:rsid w:val="00B551E4"/>
    <w:rsid w:val="00B64DCF"/>
    <w:rsid w:val="00B656A0"/>
    <w:rsid w:val="00B75516"/>
    <w:rsid w:val="00B82644"/>
    <w:rsid w:val="00B82E7F"/>
    <w:rsid w:val="00B85918"/>
    <w:rsid w:val="00B87C44"/>
    <w:rsid w:val="00B90397"/>
    <w:rsid w:val="00B9043A"/>
    <w:rsid w:val="00B92522"/>
    <w:rsid w:val="00B9545F"/>
    <w:rsid w:val="00B96AFA"/>
    <w:rsid w:val="00B96CC2"/>
    <w:rsid w:val="00B97032"/>
    <w:rsid w:val="00BA58DA"/>
    <w:rsid w:val="00BB148C"/>
    <w:rsid w:val="00BC0AD5"/>
    <w:rsid w:val="00BC171E"/>
    <w:rsid w:val="00BC2EF2"/>
    <w:rsid w:val="00BC5785"/>
    <w:rsid w:val="00BC662B"/>
    <w:rsid w:val="00BD75F0"/>
    <w:rsid w:val="00C00539"/>
    <w:rsid w:val="00C00E05"/>
    <w:rsid w:val="00C02ABE"/>
    <w:rsid w:val="00C13F88"/>
    <w:rsid w:val="00C15BF9"/>
    <w:rsid w:val="00C15FD8"/>
    <w:rsid w:val="00C21A1E"/>
    <w:rsid w:val="00C22524"/>
    <w:rsid w:val="00C30544"/>
    <w:rsid w:val="00C318A6"/>
    <w:rsid w:val="00C35248"/>
    <w:rsid w:val="00C3607D"/>
    <w:rsid w:val="00C3658E"/>
    <w:rsid w:val="00C36AEC"/>
    <w:rsid w:val="00C411A9"/>
    <w:rsid w:val="00C441EA"/>
    <w:rsid w:val="00C44D7C"/>
    <w:rsid w:val="00C65E1B"/>
    <w:rsid w:val="00C67190"/>
    <w:rsid w:val="00C73CAF"/>
    <w:rsid w:val="00C750A9"/>
    <w:rsid w:val="00C8036A"/>
    <w:rsid w:val="00C804DF"/>
    <w:rsid w:val="00C81DF0"/>
    <w:rsid w:val="00C85A90"/>
    <w:rsid w:val="00C91401"/>
    <w:rsid w:val="00C945F2"/>
    <w:rsid w:val="00CA329D"/>
    <w:rsid w:val="00CA432E"/>
    <w:rsid w:val="00CA7EF4"/>
    <w:rsid w:val="00CB29E7"/>
    <w:rsid w:val="00CB358A"/>
    <w:rsid w:val="00CB3FFB"/>
    <w:rsid w:val="00CC5559"/>
    <w:rsid w:val="00CD2C6B"/>
    <w:rsid w:val="00CD3592"/>
    <w:rsid w:val="00CD74C6"/>
    <w:rsid w:val="00CD7F28"/>
    <w:rsid w:val="00CE40E5"/>
    <w:rsid w:val="00CE5E47"/>
    <w:rsid w:val="00D02920"/>
    <w:rsid w:val="00D117DE"/>
    <w:rsid w:val="00D2030B"/>
    <w:rsid w:val="00D219A2"/>
    <w:rsid w:val="00D30C8C"/>
    <w:rsid w:val="00D30E32"/>
    <w:rsid w:val="00D331FB"/>
    <w:rsid w:val="00D36F67"/>
    <w:rsid w:val="00D4005F"/>
    <w:rsid w:val="00D516EE"/>
    <w:rsid w:val="00D52608"/>
    <w:rsid w:val="00D60D46"/>
    <w:rsid w:val="00D67F62"/>
    <w:rsid w:val="00D71116"/>
    <w:rsid w:val="00D75EA5"/>
    <w:rsid w:val="00D83EE8"/>
    <w:rsid w:val="00D847AA"/>
    <w:rsid w:val="00D857FC"/>
    <w:rsid w:val="00D85AFC"/>
    <w:rsid w:val="00D863C9"/>
    <w:rsid w:val="00D8674A"/>
    <w:rsid w:val="00D86B01"/>
    <w:rsid w:val="00D86C55"/>
    <w:rsid w:val="00D92704"/>
    <w:rsid w:val="00D946B1"/>
    <w:rsid w:val="00D95E94"/>
    <w:rsid w:val="00DA1A1D"/>
    <w:rsid w:val="00DA216E"/>
    <w:rsid w:val="00DA306A"/>
    <w:rsid w:val="00DA4E76"/>
    <w:rsid w:val="00DB60BB"/>
    <w:rsid w:val="00DB6927"/>
    <w:rsid w:val="00DC537A"/>
    <w:rsid w:val="00DC591D"/>
    <w:rsid w:val="00DC7B27"/>
    <w:rsid w:val="00DD0073"/>
    <w:rsid w:val="00DD4EAA"/>
    <w:rsid w:val="00DE37FD"/>
    <w:rsid w:val="00DE3F60"/>
    <w:rsid w:val="00DE5312"/>
    <w:rsid w:val="00DE53A8"/>
    <w:rsid w:val="00DE6625"/>
    <w:rsid w:val="00DF034F"/>
    <w:rsid w:val="00DF0E54"/>
    <w:rsid w:val="00DF30B5"/>
    <w:rsid w:val="00E119A5"/>
    <w:rsid w:val="00E241AA"/>
    <w:rsid w:val="00E242C9"/>
    <w:rsid w:val="00E24948"/>
    <w:rsid w:val="00E258E0"/>
    <w:rsid w:val="00E26EF4"/>
    <w:rsid w:val="00E30831"/>
    <w:rsid w:val="00E347AC"/>
    <w:rsid w:val="00E360B3"/>
    <w:rsid w:val="00E37C28"/>
    <w:rsid w:val="00E4075D"/>
    <w:rsid w:val="00E45184"/>
    <w:rsid w:val="00E50869"/>
    <w:rsid w:val="00E5219E"/>
    <w:rsid w:val="00E53ED5"/>
    <w:rsid w:val="00E61F60"/>
    <w:rsid w:val="00E65146"/>
    <w:rsid w:val="00E67821"/>
    <w:rsid w:val="00E70F03"/>
    <w:rsid w:val="00E71D54"/>
    <w:rsid w:val="00E77002"/>
    <w:rsid w:val="00E84416"/>
    <w:rsid w:val="00E93F23"/>
    <w:rsid w:val="00E96D37"/>
    <w:rsid w:val="00EA114B"/>
    <w:rsid w:val="00EA156E"/>
    <w:rsid w:val="00EA4621"/>
    <w:rsid w:val="00EB2AB3"/>
    <w:rsid w:val="00EC1B9A"/>
    <w:rsid w:val="00EC285C"/>
    <w:rsid w:val="00EC2C40"/>
    <w:rsid w:val="00EC2CD7"/>
    <w:rsid w:val="00EC3ED4"/>
    <w:rsid w:val="00ED0F0B"/>
    <w:rsid w:val="00ED18E6"/>
    <w:rsid w:val="00ED3B49"/>
    <w:rsid w:val="00EE4384"/>
    <w:rsid w:val="00EF26A7"/>
    <w:rsid w:val="00EF2F36"/>
    <w:rsid w:val="00EF4B17"/>
    <w:rsid w:val="00F02853"/>
    <w:rsid w:val="00F044E1"/>
    <w:rsid w:val="00F100A1"/>
    <w:rsid w:val="00F11DF4"/>
    <w:rsid w:val="00F1534E"/>
    <w:rsid w:val="00F1672B"/>
    <w:rsid w:val="00F21CEA"/>
    <w:rsid w:val="00F2209A"/>
    <w:rsid w:val="00F24146"/>
    <w:rsid w:val="00F24B79"/>
    <w:rsid w:val="00F26A43"/>
    <w:rsid w:val="00F31290"/>
    <w:rsid w:val="00F3149D"/>
    <w:rsid w:val="00F32C55"/>
    <w:rsid w:val="00F40C80"/>
    <w:rsid w:val="00F428A9"/>
    <w:rsid w:val="00F44E42"/>
    <w:rsid w:val="00F459E6"/>
    <w:rsid w:val="00F4692E"/>
    <w:rsid w:val="00F50598"/>
    <w:rsid w:val="00F516E0"/>
    <w:rsid w:val="00F54D69"/>
    <w:rsid w:val="00F60C20"/>
    <w:rsid w:val="00F61092"/>
    <w:rsid w:val="00F62477"/>
    <w:rsid w:val="00F7132D"/>
    <w:rsid w:val="00F71A6B"/>
    <w:rsid w:val="00F73DE5"/>
    <w:rsid w:val="00F77167"/>
    <w:rsid w:val="00F771CB"/>
    <w:rsid w:val="00F77FE9"/>
    <w:rsid w:val="00F80126"/>
    <w:rsid w:val="00F81234"/>
    <w:rsid w:val="00F8583B"/>
    <w:rsid w:val="00F96BC2"/>
    <w:rsid w:val="00F96F26"/>
    <w:rsid w:val="00FA5B37"/>
    <w:rsid w:val="00FA6C17"/>
    <w:rsid w:val="00FB27D5"/>
    <w:rsid w:val="00FB53BC"/>
    <w:rsid w:val="00FB78C0"/>
    <w:rsid w:val="00FC30FF"/>
    <w:rsid w:val="00FC7385"/>
    <w:rsid w:val="00FC7C08"/>
    <w:rsid w:val="00FD30B2"/>
    <w:rsid w:val="00FD34EF"/>
    <w:rsid w:val="00FE2C2D"/>
    <w:rsid w:val="00FE7C47"/>
    <w:rsid w:val="00FF44E8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8260EB"/>
  <w15:chartTrackingRefBased/>
  <w15:docId w15:val="{21DF26CE-A3C9-4DEE-9901-A854163C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0E0"/>
    <w:pPr>
      <w:autoSpaceDE w:val="0"/>
      <w:autoSpaceDN w:val="0"/>
      <w:adjustRightInd w:val="0"/>
    </w:pPr>
    <w:rPr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E96D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96D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76CE4"/>
    <w:pPr>
      <w:keepNext/>
      <w:autoSpaceDE/>
      <w:autoSpaceDN/>
      <w:adjustRightInd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çàãîëîâîê 1"/>
    <w:basedOn w:val="a"/>
    <w:next w:val="a"/>
    <w:uiPriority w:val="99"/>
    <w:pPr>
      <w:keepNext/>
      <w:ind w:right="-51"/>
      <w:jc w:val="center"/>
    </w:pPr>
    <w:rPr>
      <w:b/>
      <w:bCs/>
      <w:sz w:val="24"/>
      <w:szCs w:val="24"/>
      <w:lang w:val="ru-RU"/>
    </w:rPr>
  </w:style>
  <w:style w:type="paragraph" w:customStyle="1" w:styleId="2">
    <w:name w:val="çàãîëîâîê 2"/>
    <w:basedOn w:val="a"/>
    <w:next w:val="a"/>
    <w:uiPriority w:val="99"/>
    <w:pPr>
      <w:keepNext/>
      <w:ind w:right="-1"/>
      <w:jc w:val="both"/>
    </w:pPr>
    <w:rPr>
      <w:b/>
      <w:bCs/>
    </w:rPr>
  </w:style>
  <w:style w:type="paragraph" w:customStyle="1" w:styleId="6">
    <w:name w:val="çàãîëîâîê 6"/>
    <w:basedOn w:val="a"/>
    <w:next w:val="a"/>
    <w:uiPriority w:val="99"/>
    <w:pPr>
      <w:keepNext/>
      <w:ind w:right="-1"/>
      <w:jc w:val="right"/>
    </w:pPr>
    <w:rPr>
      <w:b/>
      <w:bCs/>
    </w:rPr>
  </w:style>
  <w:style w:type="paragraph" w:customStyle="1" w:styleId="Iniiaiieoaeno">
    <w:name w:val="Iniiaiie oaeno"/>
    <w:basedOn w:val="Iauiue"/>
    <w:uiPriority w:val="99"/>
    <w:pPr>
      <w:spacing w:line="360" w:lineRule="auto"/>
      <w:jc w:val="center"/>
    </w:pPr>
    <w:rPr>
      <w:rFonts w:ascii="Times NR Cyr MT" w:hAnsi="Times NR Cyr MT" w:cs="Times NR Cyr MT"/>
      <w:b/>
      <w:bCs/>
      <w:sz w:val="24"/>
      <w:szCs w:val="24"/>
    </w:rPr>
  </w:style>
  <w:style w:type="paragraph" w:customStyle="1" w:styleId="Iauiue">
    <w:name w:val="Iau?iue"/>
    <w:uiPriority w:val="99"/>
    <w:pPr>
      <w:autoSpaceDE w:val="0"/>
      <w:autoSpaceDN w:val="0"/>
      <w:adjustRightInd w:val="0"/>
    </w:pPr>
    <w:rPr>
      <w:rFonts w:ascii="1251 Pragmatica" w:hAnsi="1251 Pragmatica" w:cs="1251 Pragmatica"/>
      <w:lang w:eastAsia="ru-RU"/>
    </w:rPr>
  </w:style>
  <w:style w:type="paragraph" w:customStyle="1" w:styleId="Iauiue1">
    <w:name w:val="Iau?iue1"/>
    <w:uiPriority w:val="99"/>
    <w:pPr>
      <w:autoSpaceDE w:val="0"/>
      <w:autoSpaceDN w:val="0"/>
      <w:adjustRightInd w:val="0"/>
    </w:pPr>
    <w:rPr>
      <w:rFonts w:ascii="1251 Pragmatica" w:hAnsi="1251 Pragmatica" w:cs="1251 Pragmatica"/>
      <w:lang w:eastAsia="ru-RU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20"/>
      <w:jc w:val="right"/>
    </w:pPr>
    <w:rPr>
      <w:rFonts w:ascii="Courier New" w:hAnsi="Courier New" w:cs="Courier New"/>
      <w:sz w:val="16"/>
      <w:szCs w:val="16"/>
      <w:lang w:val="ru-RU" w:eastAsia="ru-RU"/>
    </w:rPr>
  </w:style>
  <w:style w:type="paragraph" w:customStyle="1" w:styleId="a3">
    <w:name w:val="Öèòàòà"/>
    <w:basedOn w:val="a"/>
    <w:uiPriority w:val="99"/>
    <w:pPr>
      <w:ind w:left="5812" w:right="-51"/>
    </w:pPr>
    <w:rPr>
      <w:sz w:val="24"/>
      <w:szCs w:val="24"/>
    </w:rPr>
  </w:style>
  <w:style w:type="paragraph" w:styleId="20">
    <w:name w:val="Body Text 2"/>
    <w:basedOn w:val="a"/>
    <w:link w:val="21"/>
    <w:uiPriority w:val="99"/>
    <w:pPr>
      <w:ind w:left="7938"/>
      <w:jc w:val="both"/>
    </w:pPr>
    <w:rPr>
      <w:lang w:val="x-none"/>
    </w:rPr>
  </w:style>
  <w:style w:type="character" w:customStyle="1" w:styleId="21">
    <w:name w:val="Основний текст 2 Знак"/>
    <w:link w:val="20"/>
    <w:uiPriority w:val="99"/>
    <w:semiHidden/>
    <w:locked/>
    <w:rPr>
      <w:rFonts w:cs="Times New Roman"/>
      <w:sz w:val="28"/>
      <w:szCs w:val="28"/>
      <w:lang w:val="x-none" w:eastAsia="ru-RU"/>
    </w:rPr>
  </w:style>
  <w:style w:type="character" w:styleId="a4">
    <w:name w:val="Hyperlink"/>
    <w:uiPriority w:val="99"/>
    <w:rsid w:val="003D4328"/>
    <w:rPr>
      <w:rFonts w:cs="Times New Roman"/>
      <w:color w:val="auto"/>
      <w:u w:val="none"/>
      <w:effect w:val="none"/>
    </w:rPr>
  </w:style>
  <w:style w:type="table" w:styleId="a5">
    <w:name w:val="Table Grid"/>
    <w:basedOn w:val="a1"/>
    <w:uiPriority w:val="99"/>
    <w:rsid w:val="00A7675E"/>
    <w:pPr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447B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Верхній колонтитул Знак"/>
    <w:link w:val="a6"/>
    <w:uiPriority w:val="99"/>
    <w:locked/>
    <w:rsid w:val="0095447B"/>
    <w:rPr>
      <w:rFonts w:cs="Times New Roman"/>
      <w:sz w:val="28"/>
      <w:szCs w:val="28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95447B"/>
    <w:pPr>
      <w:tabs>
        <w:tab w:val="center" w:pos="4819"/>
        <w:tab w:val="right" w:pos="9639"/>
      </w:tabs>
    </w:pPr>
    <w:rPr>
      <w:lang w:val="x-none"/>
    </w:rPr>
  </w:style>
  <w:style w:type="character" w:customStyle="1" w:styleId="a9">
    <w:name w:val="Нижній колонтитул Знак"/>
    <w:link w:val="a8"/>
    <w:uiPriority w:val="99"/>
    <w:locked/>
    <w:rsid w:val="0095447B"/>
    <w:rPr>
      <w:rFonts w:cs="Times New Roman"/>
      <w:sz w:val="28"/>
      <w:szCs w:val="28"/>
      <w:lang w:val="x-none"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4B6EE7"/>
    <w:pPr>
      <w:spacing w:after="120"/>
      <w:ind w:left="283"/>
    </w:pPr>
    <w:rPr>
      <w:sz w:val="16"/>
      <w:szCs w:val="16"/>
      <w:lang w:val="x-none"/>
    </w:rPr>
  </w:style>
  <w:style w:type="character" w:customStyle="1" w:styleId="31">
    <w:name w:val="Основний текст з відступом 3 Знак"/>
    <w:link w:val="30"/>
    <w:uiPriority w:val="99"/>
    <w:semiHidden/>
    <w:locked/>
    <w:rsid w:val="004B6EE7"/>
    <w:rPr>
      <w:rFonts w:cs="Times New Roman"/>
      <w:sz w:val="16"/>
      <w:szCs w:val="16"/>
      <w:lang w:val="x-none" w:eastAsia="ru-RU"/>
    </w:rPr>
  </w:style>
  <w:style w:type="paragraph" w:styleId="aa">
    <w:name w:val="Body Text"/>
    <w:basedOn w:val="a"/>
    <w:link w:val="ab"/>
    <w:uiPriority w:val="99"/>
    <w:semiHidden/>
    <w:unhideWhenUsed/>
    <w:rsid w:val="004B6EE7"/>
    <w:pPr>
      <w:spacing w:after="120"/>
    </w:pPr>
    <w:rPr>
      <w:lang w:val="x-none"/>
    </w:rPr>
  </w:style>
  <w:style w:type="character" w:customStyle="1" w:styleId="ab">
    <w:name w:val="Основний текст Знак"/>
    <w:link w:val="aa"/>
    <w:uiPriority w:val="99"/>
    <w:semiHidden/>
    <w:locked/>
    <w:rsid w:val="004B6EE7"/>
    <w:rPr>
      <w:rFonts w:cs="Times New Roman"/>
      <w:sz w:val="28"/>
      <w:szCs w:val="28"/>
      <w:lang w:val="x-none" w:eastAsia="ru-RU"/>
    </w:rPr>
  </w:style>
  <w:style w:type="paragraph" w:customStyle="1" w:styleId="Zagolovok">
    <w:name w:val="Zagolovok"/>
    <w:basedOn w:val="a"/>
    <w:rsid w:val="004B6EE7"/>
    <w:pPr>
      <w:keepNext/>
      <w:autoSpaceDE/>
      <w:autoSpaceDN/>
      <w:adjustRightInd/>
      <w:spacing w:before="240" w:after="240"/>
      <w:jc w:val="center"/>
    </w:pPr>
    <w:rPr>
      <w:rFonts w:ascii="Antiqua" w:hAnsi="Antiqua"/>
      <w:b/>
      <w:sz w:val="26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4B6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23"/>
      <w:szCs w:val="23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4B6EE7"/>
    <w:rPr>
      <w:rFonts w:ascii="Courier New" w:eastAsia="Times New Roman" w:hAnsi="Courier New" w:cs="Courier New"/>
      <w:color w:val="000000"/>
      <w:sz w:val="23"/>
      <w:szCs w:val="23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D0F0B"/>
    <w:rPr>
      <w:rFonts w:ascii="Tahoma" w:hAnsi="Tahoma"/>
      <w:sz w:val="16"/>
      <w:szCs w:val="16"/>
      <w:lang w:val="x-none"/>
    </w:rPr>
  </w:style>
  <w:style w:type="character" w:customStyle="1" w:styleId="ad">
    <w:name w:val="Текст у виносці Знак"/>
    <w:link w:val="ac"/>
    <w:uiPriority w:val="99"/>
    <w:semiHidden/>
    <w:rsid w:val="00ED0F0B"/>
    <w:rPr>
      <w:rFonts w:ascii="Tahoma" w:hAnsi="Tahoma" w:cs="Tahoma"/>
      <w:sz w:val="16"/>
      <w:szCs w:val="16"/>
      <w:lang w:eastAsia="ru-RU"/>
    </w:rPr>
  </w:style>
  <w:style w:type="paragraph" w:customStyle="1" w:styleId="rvps6">
    <w:name w:val="rvps6"/>
    <w:basedOn w:val="a"/>
    <w:rsid w:val="006B1D8A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71850"/>
  </w:style>
  <w:style w:type="paragraph" w:customStyle="1" w:styleId="rvps2">
    <w:name w:val="rvps2"/>
    <w:basedOn w:val="a"/>
    <w:rsid w:val="009975D0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F343F"/>
  </w:style>
  <w:style w:type="paragraph" w:styleId="ae">
    <w:name w:val="Normal (Web)"/>
    <w:basedOn w:val="a"/>
    <w:unhideWhenUsed/>
    <w:rsid w:val="001F343F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link w:val="af0"/>
    <w:qFormat/>
    <w:rsid w:val="001F343F"/>
    <w:pPr>
      <w:autoSpaceDE/>
      <w:autoSpaceDN/>
      <w:adjustRightInd/>
      <w:ind w:left="720"/>
      <w:contextualSpacing/>
    </w:pPr>
    <w:rPr>
      <w:sz w:val="24"/>
      <w:szCs w:val="24"/>
      <w:lang w:eastAsia="x-none"/>
    </w:rPr>
  </w:style>
  <w:style w:type="character" w:customStyle="1" w:styleId="af0">
    <w:name w:val="Абзац списку Знак"/>
    <w:link w:val="af"/>
    <w:rsid w:val="001F343F"/>
    <w:rPr>
      <w:sz w:val="24"/>
      <w:szCs w:val="24"/>
      <w:lang w:val="uk-UA" w:eastAsia="x-none" w:bidi="ar-SA"/>
    </w:rPr>
  </w:style>
  <w:style w:type="character" w:customStyle="1" w:styleId="xfm32686056">
    <w:name w:val="xfm_32686056"/>
    <w:basedOn w:val="a0"/>
    <w:rsid w:val="001F343F"/>
  </w:style>
  <w:style w:type="paragraph" w:customStyle="1" w:styleId="af1">
    <w:name w:val="Нормальний текст"/>
    <w:basedOn w:val="a"/>
    <w:rsid w:val="00E96D37"/>
    <w:pPr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2">
    <w:name w:val="footnote text"/>
    <w:basedOn w:val="a"/>
    <w:link w:val="af3"/>
    <w:uiPriority w:val="99"/>
    <w:semiHidden/>
    <w:unhideWhenUsed/>
    <w:rsid w:val="00055687"/>
    <w:rPr>
      <w:sz w:val="20"/>
      <w:szCs w:val="20"/>
      <w:lang w:val="x-none"/>
    </w:rPr>
  </w:style>
  <w:style w:type="character" w:customStyle="1" w:styleId="af3">
    <w:name w:val="Текст виноски Знак"/>
    <w:link w:val="af2"/>
    <w:uiPriority w:val="99"/>
    <w:semiHidden/>
    <w:rsid w:val="00055687"/>
    <w:rPr>
      <w:lang w:eastAsia="ru-RU"/>
    </w:rPr>
  </w:style>
  <w:style w:type="character" w:styleId="af4">
    <w:name w:val="footnote reference"/>
    <w:uiPriority w:val="99"/>
    <w:semiHidden/>
    <w:unhideWhenUsed/>
    <w:rsid w:val="00055687"/>
    <w:rPr>
      <w:vertAlign w:val="superscript"/>
    </w:rPr>
  </w:style>
  <w:style w:type="character" w:customStyle="1" w:styleId="rvts0">
    <w:name w:val="rvts0"/>
    <w:basedOn w:val="a0"/>
    <w:rsid w:val="00E30831"/>
  </w:style>
  <w:style w:type="character" w:customStyle="1" w:styleId="10">
    <w:name w:val="Заголовок 1 Знак"/>
    <w:link w:val="1"/>
    <w:rsid w:val="00530576"/>
    <w:rPr>
      <w:rFonts w:ascii="Arial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30;&#1088;&#1072;\Cites\Poryadok%20reestracii%20zrazkiv%20CITES%202008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Poryadok reestracii zrazkiv CITES 2008.dot</Template>
  <TotalTime>5</TotalTime>
  <Pages>3</Pages>
  <Words>556</Words>
  <Characters>5160</Characters>
  <Application>Microsoft Office Word</Application>
  <DocSecurity>0</DocSecurity>
  <Lines>43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Ïîðÿäîê ðåºñòðàö³¿ êîëåêö³é òà ³íøèõ ç³áðàíü çðàçê³â äèêî¿ ôàóíè ³ ôëîðè, ÿê³ º îá’ºêòàìè ðåãóëþâàííÿ Êîíâåíö³¿ ïðî ì³æíàðîäíó</vt:lpstr>
      <vt:lpstr>Ïîðÿäîê ðåºñòðàö³¿ êîëåêö³é òà ³íøèõ ç³áðàíü çðàçê³â äèêî¿ ôàóíè ³ ôëîðè, ÿê³ º îá’ºêòàìè ðåãóëþâàííÿ Êîíâåíö³¿ ïðî ì³æíàðîäíó</vt:lpstr>
    </vt:vector>
  </TitlesOfParts>
  <Company>ÝÊÇÎ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Ïîðÿäîê ðåºñòðàö³¿ êîëåêö³é òà ³íøèõ ç³áðàíü çðàçê³â äèêî¿ ôàóíè ³ ôëîðè, ÿê³ º îá’ºêòàìè ðåãóëþâàííÿ Êîíâåíö³¿ ïðî ì³æíàðîäíó</dc:title>
  <dc:subject/>
  <dc:creator>vovk</dc:creator>
  <cp:keywords/>
  <cp:lastModifiedBy>Новий Користувач32</cp:lastModifiedBy>
  <cp:revision>2</cp:revision>
  <cp:lastPrinted>2017-06-29T06:55:00Z</cp:lastPrinted>
  <dcterms:created xsi:type="dcterms:W3CDTF">2025-01-22T07:59:00Z</dcterms:created>
  <dcterms:modified xsi:type="dcterms:W3CDTF">2025-01-22T07:59:00Z</dcterms:modified>
</cp:coreProperties>
</file>